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FB" w:rsidRPr="00C00C98" w:rsidRDefault="001C4AFB" w:rsidP="001C4AFB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Образец на заявление за 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участие</w:t>
      </w: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 в система за предварителен подбор с предмет</w:t>
      </w:r>
    </w:p>
    <w:p w:rsidR="001C4AFB" w:rsidRPr="00C00C98" w:rsidRDefault="001C4AFB" w:rsidP="001C4AFB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  <w:r w:rsidRPr="002B631E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Машинно почистване на канали, шахти и водни басейни</w:t>
      </w: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</w:p>
    <w:p w:rsidR="001C4AFB" w:rsidRPr="00C00C98" w:rsidRDefault="001C4AFB" w:rsidP="001C4AFB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1C4AFB" w:rsidRPr="00C00C98" w:rsidRDefault="001C4AFB" w:rsidP="001C4AFB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1C4AFB" w:rsidRPr="00C00C98" w:rsidRDefault="001C4AFB" w:rsidP="001C4AFB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: </w:t>
      </w:r>
      <w:proofErr w:type="spellStart"/>
      <w:r w:rsidRPr="00C00C98">
        <w:rPr>
          <w:rFonts w:asciiTheme="minorHAnsi" w:hAnsiTheme="minorHAnsi" w:cs="TimesNewRomanPSMT"/>
          <w:sz w:val="22"/>
          <w:szCs w:val="22"/>
          <w:lang w:eastAsia="bg-BG"/>
        </w:rPr>
        <w:t>КонтурГлобал</w:t>
      </w:r>
      <w:proofErr w:type="spellEnd"/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 Марица Изток 3 АД</w:t>
      </w:r>
    </w:p>
    <w:p w:rsidR="001C4AFB" w:rsidRPr="00C00C98" w:rsidRDefault="001C4AFB" w:rsidP="001C4AFB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1C4AFB" w:rsidRPr="00C00C98" w:rsidRDefault="001C4AFB" w:rsidP="001C4AFB">
      <w:pPr>
        <w:rPr>
          <w:rFonts w:asciiTheme="minorHAnsi" w:hAnsiTheme="minorHAnsi" w:cs="Calibri"/>
          <w:b/>
          <w:bCs/>
          <w:sz w:val="22"/>
          <w:szCs w:val="22"/>
        </w:rPr>
      </w:pPr>
      <w:r w:rsidRPr="00C00C98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C00C98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C00C98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1C4AFB" w:rsidRPr="00C00C98" w:rsidRDefault="001C4AFB" w:rsidP="001C4AFB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C00C98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C00C98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C00C98">
        <w:rPr>
          <w:rFonts w:asciiTheme="minorHAnsi" w:hAnsiTheme="minorHAnsi" w:cs="Calibri"/>
          <w:sz w:val="22"/>
          <w:szCs w:val="22"/>
        </w:rPr>
        <w:t>__, ул.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</w:t>
      </w:r>
      <w:r w:rsidRPr="00C00C98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тел.: 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e</w:t>
      </w:r>
      <w:r w:rsidRPr="00C00C98">
        <w:rPr>
          <w:rFonts w:asciiTheme="minorHAnsi" w:hAnsiTheme="minorHAnsi" w:cs="Calibri"/>
          <w:sz w:val="22"/>
          <w:szCs w:val="22"/>
        </w:rPr>
        <w:t>-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C00C98">
        <w:rPr>
          <w:rFonts w:asciiTheme="minorHAnsi" w:hAnsiTheme="minorHAnsi" w:cs="Calibri"/>
          <w:sz w:val="22"/>
          <w:szCs w:val="22"/>
        </w:rPr>
        <w:t>: 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>___________________</w:t>
      </w: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C00C98">
        <w:rPr>
          <w:rFonts w:asciiTheme="minorHAnsi" w:hAnsiTheme="minorHAnsi" w:cs="Calibri"/>
          <w:sz w:val="22"/>
          <w:szCs w:val="22"/>
        </w:rPr>
        <w:t>_____,</w:t>
      </w: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C00C98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1C4AFB" w:rsidRPr="00C00C98" w:rsidRDefault="001C4AFB" w:rsidP="001C4AFB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C00C98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1C4AFB" w:rsidRPr="00C00C98" w:rsidRDefault="001C4AFB" w:rsidP="001C4AFB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C00C98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1C4AFB" w:rsidRPr="00C00C98" w:rsidRDefault="001C4AFB" w:rsidP="001C4AFB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C00C98">
        <w:rPr>
          <w:rFonts w:asciiTheme="minorHAnsi" w:hAnsiTheme="minorHAnsi" w:cs="Calibri"/>
          <w:sz w:val="22"/>
          <w:szCs w:val="22"/>
        </w:rPr>
        <w:t>: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</w:rPr>
        <w:t>___________</w:t>
      </w:r>
      <w:r w:rsidRPr="00C00C98">
        <w:rPr>
          <w:rFonts w:asciiTheme="minorHAnsi" w:hAnsiTheme="minorHAnsi" w:cs="Calibri"/>
          <w:sz w:val="22"/>
          <w:szCs w:val="22"/>
          <w:lang w:val="ru-RU"/>
        </w:rPr>
        <w:t>___</w:t>
      </w:r>
      <w:r w:rsidRPr="00C00C98">
        <w:rPr>
          <w:rFonts w:asciiTheme="minorHAnsi" w:hAnsiTheme="minorHAnsi" w:cs="Calibri"/>
          <w:sz w:val="22"/>
          <w:szCs w:val="22"/>
        </w:rPr>
        <w:t>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>;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C00C98">
        <w:rPr>
          <w:rFonts w:asciiTheme="minorHAnsi" w:hAnsiTheme="minorHAnsi" w:cs="Calibri"/>
          <w:sz w:val="22"/>
          <w:szCs w:val="22"/>
        </w:rPr>
        <w:t>: _____________________;</w:t>
      </w:r>
    </w:p>
    <w:p w:rsidR="001C4AFB" w:rsidRPr="00DA2153" w:rsidRDefault="001C4AFB" w:rsidP="001C4AF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DA2153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1C4AFB" w:rsidRPr="00C00C98" w:rsidRDefault="001C4AFB" w:rsidP="001C4AF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C00C98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1C4AFB" w:rsidRPr="00C00C98" w:rsidRDefault="001C4AFB" w:rsidP="001C4AFB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DA2153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DA2153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DA2153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proofErr w:type="spellStart"/>
      <w:r w:rsidRPr="00C00C98">
        <w:rPr>
          <w:rFonts w:asciiTheme="minorHAnsi" w:hAnsiTheme="minorHAnsi" w:cs="TimesNewRomanPSMT"/>
          <w:sz w:val="22"/>
          <w:szCs w:val="22"/>
          <w:lang w:eastAsia="bg-BG"/>
        </w:rPr>
        <w:t>анка</w:t>
      </w:r>
      <w:proofErr w:type="spellEnd"/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C00C98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1C4AFB" w:rsidRPr="00C00C98" w:rsidRDefault="001C4AFB" w:rsidP="001C4AFB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1C4AFB" w:rsidRPr="00C00C98" w:rsidRDefault="001C4AFB" w:rsidP="001C4AFB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1C4AFB" w:rsidRPr="00C00C98" w:rsidRDefault="001C4AFB" w:rsidP="001C4AFB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1C4AFB" w:rsidRDefault="001C4AFB" w:rsidP="001C4AFB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1C4AFB" w:rsidRPr="00C00C98" w:rsidRDefault="001C4AFB" w:rsidP="001C4AFB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1C4AFB" w:rsidRPr="00C00C98" w:rsidRDefault="001C4AFB" w:rsidP="001C4AFB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подбор с предмет: </w:t>
      </w:r>
      <w:r w:rsidRPr="008C635F">
        <w:rPr>
          <w:rFonts w:asciiTheme="minorHAnsi" w:hAnsiTheme="minorHAnsi" w:cs="TimesNewRomanPS-BoldMT"/>
          <w:bCs/>
          <w:sz w:val="22"/>
          <w:szCs w:val="22"/>
          <w:lang w:eastAsia="bg-BG"/>
        </w:rPr>
        <w:t>“</w:t>
      </w:r>
      <w:r w:rsidRPr="002B631E">
        <w:rPr>
          <w:rFonts w:ascii="Calibri" w:hAnsi="Calibri" w:cs="Calibri"/>
          <w:b/>
          <w:bCs/>
          <w:sz w:val="22"/>
          <w:szCs w:val="22"/>
        </w:rPr>
        <w:t>Машинно почистване на канали, шахти и водни басейни</w:t>
      </w:r>
      <w:r w:rsidRPr="00F329BE">
        <w:rPr>
          <w:rFonts w:ascii="Calibri" w:hAnsi="Calibri" w:cs="Calibri"/>
          <w:b/>
          <w:bCs/>
          <w:sz w:val="22"/>
          <w:szCs w:val="22"/>
        </w:rPr>
        <w:t xml:space="preserve"> 3</w:t>
      </w:r>
      <w:r w:rsidRPr="008C635F">
        <w:rPr>
          <w:rFonts w:asciiTheme="minorHAnsi" w:hAnsiTheme="minorHAnsi" w:cs="TimesNewRomanPS-BoldMT"/>
          <w:bCs/>
          <w:sz w:val="22"/>
          <w:szCs w:val="22"/>
          <w:lang w:eastAsia="bg-BG"/>
        </w:rPr>
        <w:t>”</w:t>
      </w: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.</w:t>
      </w:r>
    </w:p>
    <w:p w:rsidR="001C4AFB" w:rsidRPr="00C00C98" w:rsidRDefault="001C4AFB" w:rsidP="001C4AFB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1C4AFB" w:rsidRPr="00C00C98" w:rsidRDefault="001C4AFB" w:rsidP="001C4AFB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>Декларираме, че сме запознати с указанията и условията за участие в обявената от Вас система, както и с изисквания</w:t>
      </w:r>
      <w:r>
        <w:rPr>
          <w:rFonts w:asciiTheme="minorHAnsi" w:hAnsiTheme="minorHAnsi" w:cs="TimesNewRomanPSMT"/>
          <w:sz w:val="22"/>
          <w:szCs w:val="22"/>
          <w:lang w:eastAsia="bg-BG"/>
        </w:rPr>
        <w:t>та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1C4AFB" w:rsidRPr="00C00C98" w:rsidRDefault="001C4AFB" w:rsidP="001C4AFB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1C4AFB" w:rsidRPr="00C00C98" w:rsidRDefault="001C4AFB" w:rsidP="001C4AFB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1. Декларация за отсъствие</w:t>
      </w:r>
      <w:r w:rsidRPr="00C00C98">
        <w:rPr>
          <w:rFonts w:asciiTheme="minorHAnsi" w:hAnsiTheme="minorHAnsi" w:cs="Verdana"/>
          <w:sz w:val="22"/>
          <w:szCs w:val="22"/>
        </w:rPr>
        <w:t xml:space="preserve"> на обстоятелства по чл.47, ал.1, 2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5 </w:t>
      </w:r>
      <w:r>
        <w:rPr>
          <w:rFonts w:asciiTheme="minorHAnsi" w:hAnsiTheme="minorHAnsi" w:cs="Verdana"/>
          <w:sz w:val="22"/>
          <w:szCs w:val="22"/>
        </w:rPr>
        <w:t xml:space="preserve">и 9 </w:t>
      </w:r>
      <w:r w:rsidRPr="00C00C98">
        <w:rPr>
          <w:rFonts w:asciiTheme="minorHAnsi" w:hAnsiTheme="minorHAnsi" w:cs="Verdana"/>
          <w:sz w:val="22"/>
          <w:szCs w:val="22"/>
        </w:rPr>
        <w:t>от ЗОП от кандидата и от предвидените в заявлението подизпълнители – по образец;</w:t>
      </w:r>
    </w:p>
    <w:p w:rsidR="001C4AFB" w:rsidRPr="00C00C98" w:rsidRDefault="001C4AFB" w:rsidP="001C4AFB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1C4AFB" w:rsidRPr="00C00C98" w:rsidRDefault="001C4AFB" w:rsidP="001C4AFB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720" w:hanging="36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1C4AFB" w:rsidRPr="00C00C98" w:rsidRDefault="001C4AFB" w:rsidP="001C4AFB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1C4AFB" w:rsidRPr="00C00C98" w:rsidRDefault="001C4AFB" w:rsidP="001C4AFB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1C4AFB" w:rsidRPr="00C00C98" w:rsidRDefault="001C4AFB" w:rsidP="001C4AFB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1C4AFB" w:rsidRDefault="001C4AFB" w:rsidP="001C4AFB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1C4AFB" w:rsidRDefault="001C4AFB" w:rsidP="001C4AFB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1C4AFB" w:rsidRPr="00862081" w:rsidRDefault="001C4AFB" w:rsidP="001C4AFB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2"/>
          <w:szCs w:val="22"/>
        </w:rPr>
        <w:lastRenderedPageBreak/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</w:t>
      </w: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 години и </w:t>
      </w:r>
      <w:r>
        <w:rPr>
          <w:rFonts w:asciiTheme="minorHAnsi" w:hAnsiTheme="minorHAnsi" w:cs="Verdana"/>
          <w:sz w:val="22"/>
          <w:szCs w:val="22"/>
        </w:rPr>
        <w:t xml:space="preserve">удостоверения </w:t>
      </w:r>
      <w:r w:rsidRPr="00C00C98">
        <w:rPr>
          <w:rFonts w:asciiTheme="minorHAnsi" w:hAnsiTheme="minorHAnsi" w:cs="Verdana"/>
          <w:sz w:val="22"/>
          <w:szCs w:val="22"/>
        </w:rPr>
        <w:t xml:space="preserve"> за добро изпълнение </w:t>
      </w:r>
    </w:p>
    <w:p w:rsidR="001C4AFB" w:rsidRDefault="001C4AFB" w:rsidP="001C4AFB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3.2.</w:t>
      </w:r>
      <w:r w:rsidRPr="00C00C98">
        <w:rPr>
          <w:rFonts w:asciiTheme="minorHAnsi" w:hAnsiTheme="minorHAnsi" w:cs="Verdana"/>
          <w:sz w:val="22"/>
          <w:szCs w:val="22"/>
        </w:rPr>
        <w:t xml:space="preserve"> </w:t>
      </w:r>
      <w:r w:rsidRPr="00F157B1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качеството;</w:t>
      </w:r>
    </w:p>
    <w:p w:rsidR="001C4AFB" w:rsidRDefault="001C4AFB" w:rsidP="001C4AFB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3.3</w:t>
      </w:r>
      <w:r w:rsidRPr="00F157B1">
        <w:rPr>
          <w:rFonts w:ascii="Calibri" w:hAnsi="Calibri" w:cs="Calibri"/>
          <w:sz w:val="22"/>
          <w:szCs w:val="22"/>
        </w:rPr>
        <w:t>. Списък на технически лица, включително на тези отгов</w:t>
      </w:r>
      <w:r>
        <w:rPr>
          <w:rFonts w:ascii="Calibri" w:hAnsi="Calibri" w:cs="Calibri"/>
          <w:sz w:val="22"/>
          <w:szCs w:val="22"/>
        </w:rPr>
        <w:t>арящи за контрола на качеството;</w:t>
      </w:r>
    </w:p>
    <w:p w:rsidR="001C4AFB" w:rsidRDefault="001C4AFB" w:rsidP="001C4AFB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3.4.</w:t>
      </w:r>
      <w:r w:rsidRPr="00F157B1">
        <w:rPr>
          <w:rFonts w:ascii="Calibri" w:hAnsi="Calibri" w:cs="Calibri"/>
          <w:sz w:val="22"/>
          <w:szCs w:val="22"/>
        </w:rPr>
        <w:t xml:space="preserve"> Застраховка трудова злополука на служителите;</w:t>
      </w:r>
    </w:p>
    <w:p w:rsidR="001C4AFB" w:rsidRDefault="001C4AFB" w:rsidP="001C4AFB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1C4AFB" w:rsidRPr="00862081" w:rsidRDefault="001C4AFB" w:rsidP="001C4AFB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4</w:t>
      </w:r>
      <w:r w:rsidRPr="00C00C98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1C4AFB" w:rsidRPr="00C00C98" w:rsidRDefault="001C4AFB" w:rsidP="001C4AFB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1C4AFB" w:rsidRDefault="001C4AFB" w:rsidP="001C4AFB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</w:t>
      </w:r>
      <w:proofErr w:type="spellStart"/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подизпълните</w:t>
      </w:r>
      <w:proofErr w:type="spellEnd"/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/ 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1C4AFB" w:rsidRDefault="001C4AFB" w:rsidP="001C4AFB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1C4AFB" w:rsidRPr="00446C24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 w:rsidRPr="00446C24">
        <w:rPr>
          <w:rFonts w:asciiTheme="minorHAnsi" w:hAnsiTheme="minorHAnsi"/>
          <w:sz w:val="22"/>
          <w:szCs w:val="22"/>
        </w:rPr>
        <w:t>Декларация за липса на свързаност с друг кандидат в съответствие с чл. 55, ал.7, както и за липса на обстоятелства по чл. 8, ал. 8, т. 2 от ЗОП.</w:t>
      </w:r>
    </w:p>
    <w:p w:rsidR="001C4AFB" w:rsidRPr="00446C24" w:rsidRDefault="001C4AFB" w:rsidP="001C4AFB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1C4AFB" w:rsidRPr="00C00C98" w:rsidRDefault="001C4AFB" w:rsidP="001C4AFB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6. </w:t>
      </w:r>
      <w:r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3 от ЗОП</w:t>
      </w:r>
      <w:r>
        <w:rPr>
          <w:rFonts w:asciiTheme="minorHAnsi" w:hAnsiTheme="minorHAnsi" w:cs="Calibri"/>
          <w:sz w:val="22"/>
          <w:szCs w:val="22"/>
          <w:lang w:eastAsia="ja-JP"/>
        </w:rPr>
        <w:t>.</w:t>
      </w:r>
    </w:p>
    <w:p w:rsidR="001C4AFB" w:rsidRPr="00833F6B" w:rsidRDefault="001C4AFB" w:rsidP="001C4AF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1C4AFB" w:rsidRPr="00833F6B" w:rsidRDefault="001C4AFB" w:rsidP="001C4AFB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1C4AFB" w:rsidRPr="00C00C98" w:rsidRDefault="001C4AFB" w:rsidP="001C4AF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Документи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за всеки от подизпълнителите в съответствие със ЗОП. Когато кандидатът в процедурата е обединение, което не е юридическо лице, документите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се представят от всяко физическо или юридическо лице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включено в обединението.</w:t>
      </w:r>
    </w:p>
    <w:p w:rsidR="001C4AFB" w:rsidRDefault="001C4AFB" w:rsidP="001C4AF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1C4AFB" w:rsidRDefault="001C4AFB" w:rsidP="001C4AF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1C4AFB" w:rsidRDefault="001C4AFB" w:rsidP="001C4AF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1C4AFB" w:rsidRDefault="001C4AFB" w:rsidP="001C4AF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1C4AFB" w:rsidRPr="00C00C98" w:rsidRDefault="001C4AFB" w:rsidP="001C4AF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1C4AFB" w:rsidRPr="00C00C98" w:rsidRDefault="001C4AFB" w:rsidP="001C4AFB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1C4AFB" w:rsidRPr="00C00C98" w:rsidRDefault="001C4AFB" w:rsidP="001C4AFB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Дата: _____._____.201__г.</w:t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Подпис и печат:______________________</w:t>
      </w:r>
    </w:p>
    <w:p w:rsidR="001C4AFB" w:rsidRPr="00C00C98" w:rsidRDefault="001C4AFB" w:rsidP="001C4AFB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(име и фамилия; длъжност)</w:t>
      </w:r>
    </w:p>
    <w:p w:rsidR="001C4AFB" w:rsidRPr="00C00C98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1C4AFB" w:rsidRDefault="001C4AFB" w:rsidP="001C4AFB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  <w:r w:rsidRPr="006D24E1">
        <w:rPr>
          <w:rFonts w:asciiTheme="minorHAnsi" w:hAnsiTheme="minorHAnsi"/>
          <w:sz w:val="28"/>
          <w:szCs w:val="28"/>
        </w:rPr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</w:p>
    <w:p w:rsidR="001C4AFB" w:rsidRPr="000575CB" w:rsidRDefault="001C4AFB" w:rsidP="001C4AFB">
      <w:pPr>
        <w:pStyle w:val="BodyTextIndent"/>
        <w:ind w:right="70"/>
        <w:jc w:val="center"/>
        <w:rPr>
          <w:rFonts w:asciiTheme="minorHAnsi" w:hAnsiTheme="minorHAnsi"/>
          <w:sz w:val="22"/>
          <w:szCs w:val="22"/>
        </w:rPr>
      </w:pPr>
    </w:p>
    <w:p w:rsidR="001C4AFB" w:rsidRPr="000575CB" w:rsidRDefault="001C4AFB" w:rsidP="001C4AFB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1C4AFB" w:rsidRPr="000575CB" w:rsidRDefault="001C4AFB" w:rsidP="001C4AFB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0575CB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0575CB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0575CB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</w:p>
    <w:p w:rsidR="001C4AFB" w:rsidRPr="001450AB" w:rsidRDefault="001C4AFB" w:rsidP="001C4AFB">
      <w:pPr>
        <w:pStyle w:val="BodyText"/>
        <w:spacing w:after="0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1C4AFB" w:rsidRPr="000575CB" w:rsidRDefault="001C4AFB" w:rsidP="001C4AFB">
      <w:pPr>
        <w:jc w:val="both"/>
        <w:rPr>
          <w:rFonts w:asciiTheme="minorHAnsi" w:hAnsiTheme="minorHAnsi"/>
          <w:sz w:val="22"/>
          <w:szCs w:val="22"/>
        </w:rPr>
      </w:pPr>
    </w:p>
    <w:p w:rsidR="001C4AFB" w:rsidRPr="000575CB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>
        <w:rPr>
          <w:rFonts w:asciiTheme="minorHAnsi" w:hAnsiTheme="minorHAnsi" w:cs="Calibri"/>
          <w:sz w:val="22"/>
          <w:szCs w:val="22"/>
        </w:rPr>
        <w:t>____________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___________________________________________________________</w:t>
      </w:r>
    </w:p>
    <w:p w:rsidR="001C4AFB" w:rsidRPr="000575CB" w:rsidRDefault="001C4AFB" w:rsidP="001C4AFB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1C4AFB" w:rsidRPr="000575CB" w:rsidRDefault="001C4AFB" w:rsidP="001C4AFB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1C4AFB" w:rsidRPr="000575CB" w:rsidRDefault="001C4AFB" w:rsidP="001C4AFB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 xml:space="preserve">І. Във връзка с </w:t>
      </w:r>
      <w:r>
        <w:rPr>
          <w:rFonts w:asciiTheme="minorHAnsi" w:hAnsiTheme="minorHAnsi"/>
          <w:b/>
          <w:sz w:val="22"/>
          <w:szCs w:val="22"/>
          <w:u w:val="single"/>
        </w:rPr>
        <w:t>липсата на обстоятелства по чл.47, ал.</w:t>
      </w:r>
      <w:r w:rsidRPr="000575CB">
        <w:rPr>
          <w:rFonts w:asciiTheme="minorHAnsi" w:hAnsiTheme="minorHAnsi"/>
          <w:b/>
          <w:sz w:val="22"/>
          <w:szCs w:val="22"/>
          <w:u w:val="single"/>
        </w:rPr>
        <w:t>1 от ЗОП ДЕКЛАРИРАМ:</w:t>
      </w:r>
    </w:p>
    <w:p w:rsidR="001C4AFB" w:rsidRPr="000575CB" w:rsidRDefault="001C4AFB" w:rsidP="001C4AFB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</w:t>
      </w:r>
      <w:r>
        <w:rPr>
          <w:rFonts w:asciiTheme="minorHAnsi" w:hAnsiTheme="minorHAnsi"/>
          <w:snapToGrid w:val="0"/>
          <w:sz w:val="22"/>
          <w:szCs w:val="22"/>
          <w:lang w:val="en-US"/>
        </w:rPr>
        <w:t xml:space="preserve"> </w:t>
      </w:r>
      <w:r w:rsidRPr="000575CB">
        <w:rPr>
          <w:rFonts w:asciiTheme="minorHAnsi" w:hAnsiTheme="minorHAnsi"/>
          <w:snapToGrid w:val="0"/>
          <w:sz w:val="22"/>
          <w:szCs w:val="22"/>
        </w:rPr>
        <w:t>______________________________________________________________________</w:t>
      </w:r>
    </w:p>
    <w:p w:rsidR="001C4AFB" w:rsidRPr="000575CB" w:rsidRDefault="001C4AFB" w:rsidP="001C4AFB">
      <w:pPr>
        <w:pStyle w:val="BodyText3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t>(в случай, че лицето не е осъждано – попълва НЕ на празното място)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lastRenderedPageBreak/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1C4AFB" w:rsidRPr="000575CB" w:rsidRDefault="001C4AFB" w:rsidP="001C4AFB">
      <w:pPr>
        <w:pStyle w:val="BodyText3"/>
        <w:numPr>
          <w:ilvl w:val="0"/>
          <w:numId w:val="29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1C4AFB" w:rsidRPr="000575CB" w:rsidRDefault="001C4AFB" w:rsidP="001C4AFB">
      <w:pPr>
        <w:pStyle w:val="BodyText3"/>
        <w:numPr>
          <w:ilvl w:val="0"/>
          <w:numId w:val="29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задължения за данъци или вноски за социалното осигуряване съгласно законодателството на държавата, в която кандид</w:t>
      </w:r>
      <w:r>
        <w:rPr>
          <w:rFonts w:asciiTheme="minorHAnsi" w:hAnsiTheme="minorHAnsi"/>
          <w:snapToGrid w:val="0"/>
          <w:sz w:val="22"/>
          <w:szCs w:val="22"/>
        </w:rPr>
        <w:t>атът или участникът е установен</w:t>
      </w:r>
    </w:p>
    <w:p w:rsidR="001C4AFB" w:rsidRPr="000575CB" w:rsidRDefault="001C4AFB" w:rsidP="001C4AFB">
      <w:pPr>
        <w:pStyle w:val="BodyTextIndent"/>
        <w:ind w:left="0"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ІІ. Във връзка с липсата на обстоятелства по чл. 47, ал. 2 от ЗОП ДЕКЛАРИРАМ: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1.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</w:t>
      </w:r>
      <w:r>
        <w:rPr>
          <w:rFonts w:asciiTheme="minorHAnsi" w:hAnsiTheme="minorHAnsi"/>
          <w:snapToGrid w:val="0"/>
          <w:sz w:val="22"/>
          <w:szCs w:val="22"/>
        </w:rPr>
        <w:t>дане на съда. Дружеството не 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преустановило дейността си;</w:t>
      </w:r>
    </w:p>
    <w:p w:rsidR="001C4AFB" w:rsidRPr="000575CB" w:rsidRDefault="001C4AFB" w:rsidP="001C4AFB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</w:t>
      </w:r>
      <w:r>
        <w:rPr>
          <w:rFonts w:asciiTheme="minorHAnsi" w:hAnsiTheme="minorHAnsi"/>
          <w:snapToGrid w:val="0"/>
          <w:sz w:val="22"/>
          <w:szCs w:val="22"/>
          <w:lang w:val="en-US"/>
        </w:rPr>
        <w:t>,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съгласно законодателството на държавата, в която е извършено нарушението;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1C4AFB" w:rsidRPr="000575CB" w:rsidRDefault="001C4AFB" w:rsidP="001C4AFB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не съм осъждан с влязла в сила </w:t>
      </w:r>
      <w:r>
        <w:rPr>
          <w:rFonts w:asciiTheme="minorHAnsi" w:hAnsiTheme="minorHAnsi"/>
          <w:snapToGrid w:val="0"/>
          <w:sz w:val="22"/>
          <w:szCs w:val="22"/>
        </w:rPr>
        <w:t>присъда за: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136 от Наказателния кодекс, свързано със здравословните и безопасни условия на труд,</w:t>
      </w:r>
      <w:r>
        <w:rPr>
          <w:rFonts w:asciiTheme="minorHAnsi" w:hAnsiTheme="minorHAnsi"/>
          <w:snapToGrid w:val="0"/>
          <w:sz w:val="22"/>
          <w:szCs w:val="22"/>
        </w:rPr>
        <w:t xml:space="preserve"> както и за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172 от Наказателния кодекс против трудовите права на работниците;</w:t>
      </w:r>
    </w:p>
    <w:p w:rsidR="001C4AFB" w:rsidRPr="000575CB" w:rsidRDefault="001C4AFB" w:rsidP="001C4AFB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</w:t>
      </w:r>
      <w:r>
        <w:rPr>
          <w:rFonts w:asciiTheme="minorHAnsi" w:hAnsiTheme="minorHAnsi"/>
          <w:snapToGrid w:val="0"/>
          <w:sz w:val="22"/>
          <w:szCs w:val="22"/>
        </w:rPr>
        <w:t xml:space="preserve"> присъда за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313 от Наказателния кодекс във връзка с провеждане на процедури за възлагане на обществени поръчки;</w:t>
      </w:r>
    </w:p>
    <w:p w:rsidR="001C4AFB" w:rsidRPr="000575CB" w:rsidRDefault="001C4AFB" w:rsidP="001C4AFB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1C4AFB" w:rsidRPr="000575CB" w:rsidRDefault="001C4AFB" w:rsidP="001C4AFB">
      <w:pPr>
        <w:pStyle w:val="BodyTextIndent"/>
        <w:ind w:right="70"/>
        <w:rPr>
          <w:rFonts w:asciiTheme="minorHAnsi" w:hAnsiTheme="minorHAnsi"/>
          <w:b/>
          <w:sz w:val="22"/>
          <w:szCs w:val="22"/>
        </w:rPr>
      </w:pPr>
    </w:p>
    <w:p w:rsidR="001C4AFB" w:rsidRPr="000575CB" w:rsidRDefault="001C4AFB" w:rsidP="001C4AFB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 xml:space="preserve">ІІІ. Във връзка с </w:t>
      </w:r>
      <w:r>
        <w:rPr>
          <w:rFonts w:asciiTheme="minorHAnsi" w:hAnsiTheme="minorHAnsi"/>
          <w:b/>
          <w:sz w:val="22"/>
          <w:szCs w:val="22"/>
          <w:u w:val="single"/>
        </w:rPr>
        <w:t>липсата на обстоятелства по чл.47, ал.</w:t>
      </w:r>
      <w:r w:rsidRPr="000575CB">
        <w:rPr>
          <w:rFonts w:asciiTheme="minorHAnsi" w:hAnsiTheme="minorHAnsi"/>
          <w:b/>
          <w:sz w:val="22"/>
          <w:szCs w:val="22"/>
          <w:u w:val="single"/>
        </w:rPr>
        <w:t>5 от ЗОП ДЕКЛАРИРАМ:</w:t>
      </w:r>
    </w:p>
    <w:p w:rsidR="001C4AFB" w:rsidRPr="000575CB" w:rsidRDefault="001C4AFB" w:rsidP="001C4AFB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C4AFB" w:rsidRPr="000575CB" w:rsidRDefault="001C4AFB" w:rsidP="001C4AFB">
      <w:pPr>
        <w:pStyle w:val="BodyText2"/>
        <w:spacing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1C4AFB" w:rsidRPr="000575CB" w:rsidRDefault="001C4AFB" w:rsidP="001C4AFB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1C4AFB" w:rsidRPr="000575CB" w:rsidRDefault="001C4AFB" w:rsidP="001C4AFB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C4AFB" w:rsidRDefault="001C4AFB" w:rsidP="001C4AFB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C4AFB" w:rsidRPr="00EA4C94" w:rsidRDefault="001C4AFB" w:rsidP="001C4AFB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1C4AFB" w:rsidRPr="00EA4C94" w:rsidRDefault="001C4AFB" w:rsidP="001C4AF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EA4C94">
        <w:rPr>
          <w:rFonts w:asciiTheme="minorHAnsi" w:hAnsiTheme="minorHAnsi"/>
          <w:snapToGrid w:val="0"/>
        </w:rPr>
        <w:t>/информация относно публичните регистри, в които се съдържат горепосочените обстоятелства/</w:t>
      </w:r>
    </w:p>
    <w:p w:rsidR="001C4AFB" w:rsidRDefault="001C4AFB" w:rsidP="001C4AF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</w:p>
    <w:p w:rsidR="001C4AFB" w:rsidRDefault="001C4AFB" w:rsidP="001C4AF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lastRenderedPageBreak/>
        <w:t>Или</w:t>
      </w:r>
    </w:p>
    <w:p w:rsidR="001C4AFB" w:rsidRPr="00EA4C94" w:rsidRDefault="001C4AFB" w:rsidP="001C4AF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  <w:sz w:val="22"/>
          <w:szCs w:val="22"/>
        </w:rPr>
      </w:pPr>
    </w:p>
    <w:p w:rsidR="001C4AFB" w:rsidRPr="00EA4C94" w:rsidRDefault="001C4AFB" w:rsidP="001C4AFB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1C4AFB" w:rsidRPr="00EA4C94" w:rsidRDefault="001C4AFB" w:rsidP="001C4AF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EA4C94">
        <w:rPr>
          <w:rFonts w:asciiTheme="minorHAnsi" w:hAnsiTheme="minorHAnsi"/>
          <w:snapToGrid w:val="0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1C4AFB" w:rsidRPr="000575CB" w:rsidRDefault="001C4AFB" w:rsidP="001C4AFB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C4AFB" w:rsidRPr="000575CB" w:rsidRDefault="001C4AFB" w:rsidP="001C4AFB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</w:p>
    <w:p w:rsidR="001C4AFB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1450AB">
        <w:rPr>
          <w:rFonts w:asciiTheme="minorHAnsi" w:hAnsiTheme="minorHAnsi"/>
          <w:sz w:val="22"/>
          <w:szCs w:val="22"/>
        </w:rPr>
        <w:t xml:space="preserve"> </w:t>
      </w:r>
    </w:p>
    <w:p w:rsidR="001C4AFB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/подпис/</w:t>
      </w: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Pr="006E5F2A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1C4AFB" w:rsidRDefault="001C4AFB" w:rsidP="001C4AFB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Pr="00C00C98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1C4AFB" w:rsidRPr="00C00C98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1C4AFB" w:rsidRPr="00C00C98" w:rsidRDefault="001C4AFB" w:rsidP="001C4AFB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1C4AFB" w:rsidRPr="00C00C98" w:rsidRDefault="001C4AFB" w:rsidP="001C4AFB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1C4AFB" w:rsidRPr="00C00C98" w:rsidRDefault="001C4AFB" w:rsidP="001C4AFB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1C4AFB" w:rsidRPr="00C00C98" w:rsidRDefault="001C4AFB" w:rsidP="001C4AFB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1C4AFB" w:rsidRPr="00C00C98" w:rsidRDefault="001C4AFB" w:rsidP="001C4AFB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1C4AFB" w:rsidRPr="00C00C98" w:rsidRDefault="001C4AFB" w:rsidP="001C4AFB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1C4AFB" w:rsidRPr="00C00C98" w:rsidRDefault="001C4AFB" w:rsidP="001C4AFB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Pr="00C00C98" w:rsidRDefault="001C4AFB" w:rsidP="001C4AFB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1C4AFB" w:rsidRPr="00C00C98" w:rsidRDefault="001C4AFB" w:rsidP="001C4AFB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1C4AFB" w:rsidRPr="00C00C98" w:rsidRDefault="001C4AFB" w:rsidP="001C4AFB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1C4AFB" w:rsidRDefault="001C4AFB" w:rsidP="001C4AFB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1C4AFB" w:rsidRPr="007B1B74" w:rsidRDefault="001C4AFB" w:rsidP="001C4AFB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1C4AFB" w:rsidRPr="007B1B74" w:rsidRDefault="001C4AFB" w:rsidP="001C4AFB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 w:rsidRPr="007B1B74">
        <w:rPr>
          <w:rFonts w:ascii="Calibri" w:hAnsi="Calibri"/>
          <w:bCs/>
          <w:sz w:val="22"/>
          <w:szCs w:val="22"/>
        </w:rPr>
        <w:t xml:space="preserve">. 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 w:rsidRPr="007B1B74">
        <w:rPr>
          <w:rFonts w:ascii="Calibri" w:hAnsi="Calibri"/>
          <w:bCs/>
          <w:sz w:val="22"/>
          <w:szCs w:val="22"/>
        </w:rPr>
        <w:t xml:space="preserve">. 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 w:rsidRPr="007B1B74">
        <w:rPr>
          <w:rFonts w:ascii="Calibri" w:hAnsi="Calibri"/>
          <w:bCs/>
          <w:sz w:val="22"/>
          <w:szCs w:val="22"/>
        </w:rPr>
        <w:t xml:space="preserve">. 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1C4AFB" w:rsidRPr="007B1B74" w:rsidRDefault="001C4AFB" w:rsidP="001C4AFB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1C4AFB" w:rsidRPr="007B1B74" w:rsidRDefault="001C4AFB" w:rsidP="001C4AFB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1C4AFB" w:rsidRPr="007B1B74" w:rsidRDefault="001C4AFB" w:rsidP="001C4AFB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1C4AFB" w:rsidRPr="007B1B74" w:rsidRDefault="001C4AFB" w:rsidP="001C4A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1C4AFB" w:rsidRPr="007B1B74" w:rsidRDefault="001C4AFB" w:rsidP="001C4A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1C4AFB" w:rsidRPr="007B1B74" w:rsidRDefault="001C4AFB" w:rsidP="001C4A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1C4AFB" w:rsidRPr="007B1B74" w:rsidRDefault="001C4AFB" w:rsidP="001C4A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proofErr w:type="spellStart"/>
      <w:r w:rsidRPr="007B1B74">
        <w:rPr>
          <w:rFonts w:ascii="Calibri" w:hAnsi="Calibri" w:cs="Calibri"/>
          <w:sz w:val="22"/>
          <w:szCs w:val="22"/>
        </w:rPr>
        <w:t>реф</w:t>
      </w:r>
      <w:proofErr w:type="spellEnd"/>
      <w:r w:rsidRPr="007B1B74">
        <w:rPr>
          <w:rFonts w:ascii="Calibri" w:hAnsi="Calibri" w:cs="Calibri"/>
          <w:sz w:val="22"/>
          <w:szCs w:val="22"/>
        </w:rPr>
        <w:t xml:space="preserve">.№ ………………………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 w:rsidRPr="007B1B74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1C4AFB" w:rsidRPr="007B1B74" w:rsidRDefault="001C4AFB" w:rsidP="001C4AFB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1C4AFB" w:rsidRPr="007B1B74" w:rsidRDefault="001C4AFB" w:rsidP="001C4AFB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1C4AFB" w:rsidRPr="00B861DC" w:rsidRDefault="001C4AFB" w:rsidP="001C4AFB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1C4AFB" w:rsidRPr="007B1B74" w:rsidRDefault="001C4AFB" w:rsidP="001C4AFB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1C4AFB" w:rsidRPr="00B861DC" w:rsidRDefault="001C4AFB" w:rsidP="001C4AFB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1C4AFB" w:rsidRPr="007B1B74" w:rsidRDefault="001C4AFB" w:rsidP="001C4AFB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1C4AFB" w:rsidRPr="00B861DC" w:rsidRDefault="001C4AFB" w:rsidP="001C4AFB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1C4AFB" w:rsidRPr="00B861DC" w:rsidRDefault="001C4AFB" w:rsidP="001C4AFB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44"/>
        <w:gridCol w:w="3260"/>
      </w:tblGrid>
      <w:tr w:rsidR="001C4AFB" w:rsidRPr="007B1B74" w:rsidTr="006E18F0"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1C4AFB" w:rsidRPr="007B1B74" w:rsidRDefault="001C4AF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1C4AFB" w:rsidRPr="007B1B74" w:rsidRDefault="001C4AF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1C4AFB" w:rsidRPr="007B1B74" w:rsidRDefault="001C4AF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1C4AFB" w:rsidRPr="007B1B74" w:rsidTr="006E18F0"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C4AFB" w:rsidRPr="007B1B74" w:rsidTr="006E18F0"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C4AFB" w:rsidRPr="007B1B74" w:rsidTr="006E18F0"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C4AFB" w:rsidRPr="007B1B74" w:rsidRDefault="001C4AFB" w:rsidP="001C4AFB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1C4AFB" w:rsidRPr="007B1B74" w:rsidRDefault="001C4AFB" w:rsidP="001C4AFB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1C4AFB" w:rsidRPr="007B1B74" w:rsidRDefault="001C4AFB" w:rsidP="001C4AFB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1C4AFB" w:rsidRPr="007B1B74" w:rsidRDefault="001C4AFB" w:rsidP="001C4AFB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1C4AFB" w:rsidRPr="007B1B74" w:rsidRDefault="001C4AFB" w:rsidP="001C4AFB">
      <w:pPr>
        <w:jc w:val="both"/>
        <w:rPr>
          <w:rFonts w:ascii="Calibri" w:hAnsi="Calibri" w:cs="Calibri"/>
          <w:sz w:val="22"/>
          <w:szCs w:val="22"/>
        </w:rPr>
      </w:pPr>
    </w:p>
    <w:p w:rsidR="001C4AFB" w:rsidRPr="007B1B74" w:rsidRDefault="001C4AFB" w:rsidP="001C4AFB">
      <w:pPr>
        <w:jc w:val="both"/>
        <w:rPr>
          <w:rFonts w:ascii="Calibri" w:hAnsi="Calibri" w:cs="Calibri"/>
          <w:sz w:val="22"/>
          <w:szCs w:val="22"/>
        </w:rPr>
      </w:pPr>
    </w:p>
    <w:p w:rsidR="001C4AFB" w:rsidRPr="007B1B74" w:rsidRDefault="001C4AFB" w:rsidP="001C4AFB">
      <w:pPr>
        <w:rPr>
          <w:rFonts w:ascii="Calibri" w:hAnsi="Calibri" w:cs="Calibri"/>
          <w:sz w:val="22"/>
          <w:szCs w:val="22"/>
          <w:lang w:val="ru-RU"/>
        </w:rPr>
      </w:pPr>
    </w:p>
    <w:p w:rsidR="001C4AFB" w:rsidRPr="007B1B74" w:rsidRDefault="001C4AFB" w:rsidP="001C4AFB">
      <w:pPr>
        <w:rPr>
          <w:rFonts w:ascii="Calibri" w:hAnsi="Calibri" w:cs="Calibri"/>
          <w:sz w:val="22"/>
          <w:szCs w:val="22"/>
          <w:lang w:val="ru-RU"/>
        </w:rPr>
      </w:pPr>
    </w:p>
    <w:p w:rsidR="001C4AFB" w:rsidRPr="007B1B74" w:rsidRDefault="001C4AFB" w:rsidP="001C4AFB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2014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1C4AFB" w:rsidRPr="007B1B74" w:rsidRDefault="001C4AFB" w:rsidP="001C4AFB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1C4AFB" w:rsidRPr="007B1B74" w:rsidRDefault="001C4AFB" w:rsidP="001C4AFB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1C4AFB" w:rsidRPr="007B1B74" w:rsidRDefault="001C4AFB" w:rsidP="001C4AFB">
      <w:pPr>
        <w:rPr>
          <w:rFonts w:ascii="Calibri" w:hAnsi="Calibri" w:cs="Calibri"/>
          <w:i/>
          <w:color w:val="000000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1C4AFB" w:rsidRPr="007B1B74" w:rsidRDefault="001C4AFB" w:rsidP="001C4AFB">
      <w:pPr>
        <w:rPr>
          <w:rFonts w:ascii="Calibri" w:hAnsi="Calibri" w:cs="Calibri"/>
          <w:sz w:val="22"/>
          <w:szCs w:val="22"/>
        </w:rPr>
      </w:pPr>
    </w:p>
    <w:p w:rsidR="001C4AFB" w:rsidRPr="007B1B74" w:rsidRDefault="001C4AFB" w:rsidP="001C4A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1C4AFB" w:rsidRPr="007B1B74" w:rsidRDefault="001C4AFB" w:rsidP="001C4AFB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1C4AFB" w:rsidRDefault="001C4AFB" w:rsidP="001C4AFB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1C4AFB" w:rsidRPr="00C00C98" w:rsidRDefault="001C4AFB" w:rsidP="001C4AFB">
      <w:pPr>
        <w:pStyle w:val="Heading1"/>
        <w:numPr>
          <w:ilvl w:val="0"/>
          <w:numId w:val="0"/>
        </w:numPr>
        <w:ind w:left="737"/>
        <w:rPr>
          <w:rFonts w:asciiTheme="minorHAnsi" w:hAnsiTheme="minorHAnsi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1C4AFB" w:rsidRDefault="001C4AFB" w:rsidP="001C4AFB">
      <w:pPr>
        <w:jc w:val="center"/>
        <w:rPr>
          <w:rFonts w:ascii="Calibri" w:hAnsi="Calibri"/>
          <w:sz w:val="28"/>
          <w:szCs w:val="28"/>
        </w:rPr>
      </w:pPr>
    </w:p>
    <w:p w:rsidR="001C4AFB" w:rsidRPr="002B5355" w:rsidRDefault="001C4AFB" w:rsidP="001C4AFB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1C4AFB" w:rsidRPr="003A5700" w:rsidRDefault="001C4AFB" w:rsidP="001C4AFB">
      <w:pPr>
        <w:jc w:val="center"/>
        <w:rPr>
          <w:rFonts w:ascii="Calibri" w:hAnsi="Calibri"/>
          <w:sz w:val="22"/>
          <w:szCs w:val="22"/>
        </w:rPr>
      </w:pPr>
    </w:p>
    <w:p w:rsidR="001C4AFB" w:rsidRDefault="001C4AFB" w:rsidP="001C4AFB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1C4AFB" w:rsidRPr="003A5700" w:rsidRDefault="001C4AFB" w:rsidP="001C4AFB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1C4AFB" w:rsidRPr="003A5700" w:rsidRDefault="001C4AFB" w:rsidP="001C4AFB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1C4AFB" w:rsidRPr="003A5700" w:rsidRDefault="001C4AFB" w:rsidP="001C4AFB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1C4AFB" w:rsidRPr="003A5700" w:rsidRDefault="001C4AFB" w:rsidP="001C4AFB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1C4AFB" w:rsidRPr="003A5700" w:rsidRDefault="001C4AFB" w:rsidP="001C4AFB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1C4AFB" w:rsidRPr="003A5700" w:rsidRDefault="001C4AFB" w:rsidP="001C4AFB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1C4AFB" w:rsidRPr="003A5700" w:rsidRDefault="001C4AFB" w:rsidP="001C4AF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1C4AFB" w:rsidRPr="003A5700" w:rsidRDefault="001C4AFB" w:rsidP="001C4AF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1C4AFB" w:rsidRPr="003A5700" w:rsidRDefault="001C4AFB" w:rsidP="001C4AFB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Pr="003A5700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3A5700">
        <w:rPr>
          <w:rFonts w:ascii="Calibri" w:hAnsi="Calibri"/>
          <w:sz w:val="22"/>
          <w:szCs w:val="22"/>
        </w:rPr>
        <w:t xml:space="preserve">, </w:t>
      </w:r>
    </w:p>
    <w:p w:rsidR="001C4AFB" w:rsidRPr="003A5700" w:rsidRDefault="001C4AFB" w:rsidP="001C4AF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1C4AFB" w:rsidRPr="003A5700" w:rsidRDefault="001C4AFB" w:rsidP="001C4AF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1C4AFB" w:rsidRPr="003A5700" w:rsidRDefault="001C4AFB" w:rsidP="001C4AFB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1C4AFB" w:rsidRPr="003A5700" w:rsidRDefault="001C4AFB" w:rsidP="001C4AFB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1C4AFB" w:rsidRPr="002B5355" w:rsidRDefault="001C4AFB" w:rsidP="001C4AFB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1C4AFB" w:rsidRPr="002B5355" w:rsidRDefault="001C4AFB" w:rsidP="001C4AFB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1C4AFB" w:rsidRPr="002B5355" w:rsidRDefault="001C4AFB" w:rsidP="001C4AFB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1C4AFB" w:rsidRPr="002B5355" w:rsidRDefault="001C4AFB" w:rsidP="001C4AFB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1C4AFB" w:rsidRPr="002B5355" w:rsidRDefault="001C4AFB" w:rsidP="001C4AFB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1C4AFB" w:rsidRPr="002B5355" w:rsidRDefault="001C4AFB" w:rsidP="001C4AFB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1C4AFB" w:rsidRPr="003A5700" w:rsidRDefault="001C4AFB" w:rsidP="001C4AFB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1C4AFB" w:rsidRDefault="001C4AFB" w:rsidP="001C4AF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C4AFB" w:rsidRDefault="001C4AFB" w:rsidP="001C4AF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C4AFB" w:rsidRDefault="001C4AFB" w:rsidP="001C4AF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C4AFB" w:rsidRDefault="001C4AFB" w:rsidP="001C4AF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C4AFB" w:rsidRDefault="001C4AFB" w:rsidP="001C4AF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C4AFB" w:rsidRPr="003A5700" w:rsidRDefault="001C4AFB" w:rsidP="001C4AF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C4AFB" w:rsidRDefault="001C4AFB" w:rsidP="001C4AFB">
      <w:pPr>
        <w:jc w:val="both"/>
        <w:rPr>
          <w:rFonts w:ascii="Calibri" w:hAnsi="Calibri"/>
          <w:sz w:val="22"/>
          <w:szCs w:val="22"/>
        </w:rPr>
      </w:pPr>
    </w:p>
    <w:p w:rsidR="001C4AFB" w:rsidRPr="0098615E" w:rsidRDefault="001C4AFB" w:rsidP="001C4AFB">
      <w:pPr>
        <w:rPr>
          <w:lang w:val="ru-RU"/>
        </w:rPr>
      </w:pPr>
    </w:p>
    <w:p w:rsidR="001C4AFB" w:rsidRPr="00BC5A25" w:rsidRDefault="001C4AFB" w:rsidP="001C4AFB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1C4AFB" w:rsidRPr="00BC5A25" w:rsidRDefault="001C4AFB" w:rsidP="001C4AFB">
      <w:pPr>
        <w:rPr>
          <w:color w:val="000000"/>
        </w:rPr>
      </w:pPr>
    </w:p>
    <w:p w:rsidR="001C4AFB" w:rsidRPr="00BC5A25" w:rsidRDefault="001C4AFB" w:rsidP="001C4AFB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1C4AFB" w:rsidRPr="00327C06" w:rsidRDefault="001C4AFB" w:rsidP="001C4AFB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1C4AFB" w:rsidRPr="00BC5A25" w:rsidRDefault="001C4AFB" w:rsidP="001C4AFB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1C4AFB" w:rsidRDefault="001C4AFB" w:rsidP="001C4AFB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1C4AFB" w:rsidRDefault="001C4AFB" w:rsidP="001C4AFB">
      <w:pPr>
        <w:rPr>
          <w:vertAlign w:val="superscript"/>
        </w:rPr>
      </w:pPr>
    </w:p>
    <w:p w:rsidR="001C4AFB" w:rsidRDefault="001C4AFB" w:rsidP="001C4AFB">
      <w:pPr>
        <w:rPr>
          <w:color w:val="000000"/>
          <w:u w:val="single"/>
          <w:vertAlign w:val="superscript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1C4AFB" w:rsidRPr="00BC5A25" w:rsidRDefault="001C4AFB" w:rsidP="001C4AFB">
      <w:pPr>
        <w:rPr>
          <w:color w:val="000000"/>
          <w:u w:val="single"/>
          <w:vertAlign w:val="superscript"/>
        </w:rPr>
      </w:pPr>
    </w:p>
    <w:p w:rsidR="001C4AFB" w:rsidRPr="00C00C98" w:rsidRDefault="001C4AFB" w:rsidP="001C4AFB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1C4AFB" w:rsidRPr="00C00C98" w:rsidRDefault="001C4AFB" w:rsidP="001C4AFB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1C4AFB" w:rsidRPr="00C00C98" w:rsidRDefault="001C4AFB" w:rsidP="001C4AFB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1C4AFB" w:rsidRPr="00C00C98" w:rsidRDefault="001C4AFB" w:rsidP="001C4AFB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1C4AFB" w:rsidRPr="00C00C98" w:rsidRDefault="001C4AFB" w:rsidP="001C4AFB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1C4AFB" w:rsidRPr="00C00C98" w:rsidRDefault="001C4AFB" w:rsidP="001C4AFB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1C4AFB" w:rsidRPr="00C00C98" w:rsidRDefault="001C4AFB" w:rsidP="001C4AFB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</w:rPr>
      </w:pPr>
    </w:p>
    <w:p w:rsidR="001C4AFB" w:rsidRPr="00C00C98" w:rsidRDefault="001C4AFB" w:rsidP="001C4AFB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1C4AFB" w:rsidRPr="00C00C98" w:rsidRDefault="001C4AFB" w:rsidP="001C4AFB">
      <w:pPr>
        <w:jc w:val="both"/>
        <w:rPr>
          <w:rFonts w:asciiTheme="minorHAnsi" w:hAnsiTheme="minorHAnsi"/>
          <w:b/>
          <w:sz w:val="22"/>
          <w:szCs w:val="22"/>
        </w:rPr>
      </w:pPr>
    </w:p>
    <w:p w:rsidR="001C4AFB" w:rsidRPr="00C00C98" w:rsidRDefault="001C4AFB" w:rsidP="001C4AFB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1C4AFB" w:rsidRPr="00C00C98" w:rsidRDefault="001C4AFB" w:rsidP="001C4AFB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1C4AFB" w:rsidRPr="00C00C98" w:rsidTr="006E18F0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C4AFB" w:rsidRPr="00C00C98" w:rsidRDefault="001C4AFB" w:rsidP="006E18F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C4AFB" w:rsidRPr="00C00C98" w:rsidRDefault="001C4AFB" w:rsidP="006E18F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на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FB" w:rsidRPr="00C00C98" w:rsidRDefault="001C4AFB" w:rsidP="006E18F0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на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FB" w:rsidRPr="00C00C98" w:rsidRDefault="001C4AFB" w:rsidP="006E18F0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1C4AFB" w:rsidRPr="00C00C98" w:rsidRDefault="001C4AFB" w:rsidP="006E18F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1C4AFB" w:rsidRPr="00C00C98" w:rsidTr="006E18F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4AFB" w:rsidRPr="00C00C98" w:rsidTr="006E18F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4AFB" w:rsidRPr="00C00C98" w:rsidTr="006E18F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C4AFB" w:rsidRPr="00C00C98" w:rsidRDefault="001C4AFB" w:rsidP="001C4AFB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1C4AFB" w:rsidRPr="00C00C98" w:rsidRDefault="001C4AFB" w:rsidP="001C4AFB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1C4AFB" w:rsidRPr="00C00C98" w:rsidRDefault="001C4AFB" w:rsidP="001C4AFB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1C4AFB" w:rsidRPr="00C00C98" w:rsidRDefault="001C4AFB" w:rsidP="001C4AFB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1C4AFB" w:rsidRPr="00C00C98" w:rsidRDefault="001C4AFB" w:rsidP="001C4AFB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</w:rPr>
      </w:pP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</w:rPr>
      </w:pP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1C4AFB" w:rsidRPr="00C00C98" w:rsidRDefault="001C4AFB" w:rsidP="001C4AFB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1C4AFB" w:rsidRPr="00243E0C" w:rsidRDefault="001C4AFB" w:rsidP="001C4AFB">
      <w:pPr>
        <w:tabs>
          <w:tab w:val="left" w:pos="0"/>
        </w:tabs>
        <w:jc w:val="both"/>
        <w:rPr>
          <w:rFonts w:ascii="Calibri" w:eastAsia="SymbolMT" w:hAnsi="Calibri" w:cs="SymbolMT"/>
          <w:sz w:val="22"/>
          <w:szCs w:val="22"/>
          <w:lang w:eastAsia="bg-BG"/>
        </w:rPr>
      </w:pPr>
    </w:p>
    <w:p w:rsidR="001C4AFB" w:rsidRPr="003D3076" w:rsidRDefault="001C4AFB" w:rsidP="001C4AFB">
      <w:pPr>
        <w:rPr>
          <w:rFonts w:ascii="Calibri" w:hAnsi="Calibri" w:cs="TimesNewRomanPSMT"/>
          <w:sz w:val="22"/>
          <w:szCs w:val="22"/>
          <w:lang w:eastAsia="bg-BG"/>
        </w:rPr>
      </w:pPr>
    </w:p>
    <w:p w:rsidR="00392646" w:rsidRPr="001C4AFB" w:rsidRDefault="00392646" w:rsidP="001C4AFB"/>
    <w:sectPr w:rsidR="00392646" w:rsidRPr="001C4AFB" w:rsidSect="00EC7DBD">
      <w:headerReference w:type="default" r:id="rId8"/>
      <w:footerReference w:type="default" r:id="rId9"/>
      <w:type w:val="oddPage"/>
      <w:pgSz w:w="11907" w:h="16840" w:code="1"/>
      <w:pgMar w:top="1701" w:right="708" w:bottom="567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CA8" w:rsidRDefault="00A92CA8">
      <w:r>
        <w:separator/>
      </w:r>
    </w:p>
  </w:endnote>
  <w:endnote w:type="continuationSeparator" w:id="0">
    <w:p w:rsidR="00A92CA8" w:rsidRDefault="00A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CA8" w:rsidRDefault="00A92CA8">
      <w:r>
        <w:separator/>
      </w:r>
    </w:p>
  </w:footnote>
  <w:footnote w:type="continuationSeparator" w:id="0">
    <w:p w:rsidR="00A92CA8" w:rsidRDefault="00A9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6980"/>
    </w:tblGrid>
    <w:tr w:rsidR="00DA54E2" w:rsidRPr="00737A72" w:rsidTr="00EC7DBD">
      <w:trPr>
        <w:cantSplit/>
        <w:trHeight w:val="851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67456" behindDoc="0" locked="0" layoutInCell="1" allowOverlap="1" wp14:anchorId="4B898E86" wp14:editId="772D8C3C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12" name="Picture 12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</w:p>
        <w:p w:rsidR="00DA54E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DA54E2" w:rsidRPr="00737A7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DA54E2" w:rsidRPr="00737A72" w:rsidRDefault="00DA54E2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2070497838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2070497838"/>
        </w:p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6980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69C6AB" wp14:editId="59F7651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9C6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1" w:name="Type"/>
          <w:bookmarkEnd w:id="1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2" w:name="Number"/>
          <w:bookmarkEnd w:id="2"/>
          <w:permStart w:id="1748125923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392646">
            <w:rPr>
              <w:rFonts w:asciiTheme="minorHAnsi" w:hAnsiTheme="minorHAnsi"/>
              <w:bCs/>
            </w:rPr>
            <w:t>1</w:t>
          </w:r>
          <w:r w:rsidR="003F08C0">
            <w:rPr>
              <w:rFonts w:asciiTheme="minorHAnsi" w:hAnsiTheme="minorHAnsi"/>
              <w:bCs/>
              <w:lang w:val="en-US"/>
            </w:rPr>
            <w:t>37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</w:t>
          </w:r>
          <w:r w:rsidRPr="004340C4">
            <w:rPr>
              <w:rFonts w:asciiTheme="minorHAnsi" w:hAnsiTheme="minorHAnsi"/>
              <w:bCs/>
              <w:lang w:val="ru-RU"/>
            </w:rPr>
            <w:t xml:space="preserve">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1748125923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3" w:name="Date"/>
          <w:bookmarkEnd w:id="3"/>
          <w:permStart w:id="1417222600" w:edGrp="everyone"/>
          <w:r w:rsidR="001C4AFB">
            <w:rPr>
              <w:rFonts w:asciiTheme="minorHAnsi" w:hAnsiTheme="minorHAnsi"/>
              <w:bCs/>
              <w:color w:val="333333"/>
              <w:lang w:val="en-US"/>
            </w:rPr>
            <w:t>01</w:t>
          </w:r>
          <w:r w:rsidR="00A20356" w:rsidRPr="00A20356">
            <w:rPr>
              <w:rFonts w:asciiTheme="minorHAnsi" w:hAnsiTheme="minorHAnsi"/>
              <w:bCs/>
              <w:color w:val="333333"/>
              <w:lang w:val="en-US"/>
            </w:rPr>
            <w:t>/</w:t>
          </w:r>
          <w:r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 w:rsidR="00656002">
            <w:rPr>
              <w:rFonts w:asciiTheme="minorHAnsi" w:hAnsiTheme="minorHAnsi"/>
              <w:bCs/>
              <w:color w:val="333333"/>
              <w:lang w:val="en-US"/>
            </w:rPr>
            <w:t>1</w:t>
          </w:r>
          <w:r w:rsidR="001C4AFB">
            <w:rPr>
              <w:rFonts w:asciiTheme="minorHAnsi" w:hAnsiTheme="minorHAnsi"/>
              <w:bCs/>
              <w:color w:val="333333"/>
              <w:lang w:val="en-US"/>
            </w:rPr>
            <w:t>0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656002">
            <w:rPr>
              <w:rFonts w:asciiTheme="minorHAnsi" w:hAnsiTheme="minorHAnsi"/>
              <w:noProof/>
              <w:color w:val="333333"/>
              <w:lang w:val="ru-RU"/>
            </w:rPr>
            <w:t>201</w:t>
          </w:r>
          <w:r w:rsidR="001C4AFB">
            <w:rPr>
              <w:rFonts w:asciiTheme="minorHAnsi" w:hAnsiTheme="minorHAnsi"/>
              <w:noProof/>
              <w:color w:val="333333"/>
              <w:lang w:val="en-US"/>
            </w:rPr>
            <w:t>4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4" w:name="Rev"/>
          <w:bookmarkEnd w:id="4"/>
          <w:permEnd w:id="1417222600"/>
        </w:p>
        <w:p w:rsidR="00DA54E2" w:rsidRPr="000719A3" w:rsidRDefault="00DA54E2">
          <w:pPr>
            <w:rPr>
              <w:rFonts w:asciiTheme="minorHAnsi" w:hAnsiTheme="minorHAnsi"/>
              <w:bCs/>
              <w:color w:val="333333"/>
            </w:rPr>
          </w:pPr>
        </w:p>
        <w:p w:rsidR="00DA54E2" w:rsidRPr="000719A3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1759011528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1759011528"/>
        </w:p>
      </w:tc>
    </w:tr>
    <w:tr w:rsidR="00DA54E2" w:rsidTr="00EC7DBD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</w:tcBorders>
        </w:tcPr>
        <w:p w:rsidR="003F08C0" w:rsidRPr="003F08C0" w:rsidRDefault="00DA54E2" w:rsidP="003F08C0">
          <w:pPr>
            <w:spacing w:line="360" w:lineRule="auto"/>
            <w:ind w:right="-6"/>
            <w:jc w:val="both"/>
            <w:rPr>
              <w:rFonts w:asciiTheme="minorHAnsi" w:hAnsiTheme="minorHAnsi"/>
              <w:bCs/>
              <w:color w:val="333333"/>
            </w:rPr>
          </w:pPr>
          <w:r w:rsidRPr="003F08C0">
            <w:rPr>
              <w:rFonts w:asciiTheme="minorHAnsi" w:hAnsiTheme="minorHAnsi"/>
              <w:b/>
              <w:bCs/>
              <w:color w:val="333333"/>
            </w:rPr>
            <w:t>предмет</w:t>
          </w:r>
          <w:r w:rsidRPr="003F08C0">
            <w:rPr>
              <w:rFonts w:asciiTheme="minorHAnsi" w:hAnsiTheme="minorHAnsi"/>
              <w:bCs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5" w:name="Title"/>
          <w:bookmarkEnd w:id="5"/>
          <w:r w:rsidR="00074BB8" w:rsidRPr="00074BB8">
            <w:rPr>
              <w:rFonts w:asciiTheme="minorHAnsi" w:hAnsiTheme="minorHAnsi"/>
            </w:rPr>
            <w:t>Машинно почистване на канали, шахти и водни басейни</w:t>
          </w:r>
        </w:p>
        <w:p w:rsidR="00DA54E2" w:rsidRPr="000719A3" w:rsidRDefault="00DA54E2" w:rsidP="003F08C0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</w:p>
      </w:tc>
    </w:tr>
    <w:tr w:rsidR="00DA54E2" w:rsidTr="00EC7DBD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  <w:bottom w:val="nil"/>
          </w:tcBorders>
        </w:tcPr>
        <w:p w:rsidR="00DA54E2" w:rsidRPr="00737A72" w:rsidRDefault="00DA54E2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DA54E2" w:rsidRPr="0074520F" w:rsidRDefault="00DA54E2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1FAC553C"/>
    <w:lvl w:ilvl="0">
      <w:start w:val="2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6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1">
    <w:nsid w:val="414F29C9"/>
    <w:multiLevelType w:val="multilevel"/>
    <w:tmpl w:val="2BF4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EB0000"/>
    <w:multiLevelType w:val="hybridMultilevel"/>
    <w:tmpl w:val="6270F4B6"/>
    <w:lvl w:ilvl="0" w:tplc="75D292E4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8155F"/>
    <w:multiLevelType w:val="multilevel"/>
    <w:tmpl w:val="D88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9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20"/>
  </w:num>
  <w:num w:numId="13">
    <w:abstractNumId w:val="8"/>
  </w:num>
  <w:num w:numId="14">
    <w:abstractNumId w:val="17"/>
  </w:num>
  <w:num w:numId="15">
    <w:abstractNumId w:val="22"/>
  </w:num>
  <w:num w:numId="16">
    <w:abstractNumId w:val="2"/>
  </w:num>
  <w:num w:numId="17">
    <w:abstractNumId w:val="21"/>
  </w:num>
  <w:num w:numId="18">
    <w:abstractNumId w:val="0"/>
  </w:num>
  <w:num w:numId="19">
    <w:abstractNumId w:val="16"/>
  </w:num>
  <w:num w:numId="20">
    <w:abstractNumId w:val="3"/>
  </w:num>
  <w:num w:numId="21">
    <w:abstractNumId w:val="12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3"/>
  </w:num>
  <w:num w:numId="27">
    <w:abstractNumId w:val="15"/>
  </w:num>
  <w:num w:numId="28">
    <w:abstractNumId w:val="11"/>
  </w:num>
  <w:num w:numId="29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4BB8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2EEE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1963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4AFB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2F1"/>
    <w:rsid w:val="002059E9"/>
    <w:rsid w:val="00206238"/>
    <w:rsid w:val="00211D38"/>
    <w:rsid w:val="00211E2B"/>
    <w:rsid w:val="00212E62"/>
    <w:rsid w:val="00214B27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65DFA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08C0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426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4F47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002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3DE8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A6F37"/>
    <w:rsid w:val="008B232C"/>
    <w:rsid w:val="008B3BAF"/>
    <w:rsid w:val="008B5520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035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92CA8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3CBE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3109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2191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735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C71B0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032"/>
    <w:rsid w:val="00F46479"/>
    <w:rsid w:val="00F51E8A"/>
    <w:rsid w:val="00F52AE2"/>
    <w:rsid w:val="00F53C72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1C4A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C4AFB"/>
    <w:rPr>
      <w:rFonts w:ascii="Verdana" w:hAnsi="Verdana"/>
      <w:lang w:eastAsia="en-US"/>
    </w:rPr>
  </w:style>
  <w:style w:type="paragraph" w:styleId="BodyText3">
    <w:name w:val="Body Text 3"/>
    <w:basedOn w:val="Normal"/>
    <w:link w:val="BodyText3Char"/>
    <w:rsid w:val="001C4AFB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1C4AF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513D-8A03-4BBA-9C69-BCB2F5EF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template.dot</Template>
  <TotalTime>2</TotalTime>
  <Pages>9</Pages>
  <Words>1687</Words>
  <Characters>12899</Characters>
  <Application>Microsoft Office Word</Application>
  <DocSecurity>0</DocSecurity>
  <Lines>107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14557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Bilyana Aleksieva</cp:lastModifiedBy>
  <cp:revision>3</cp:revision>
  <cp:lastPrinted>2013-10-10T12:21:00Z</cp:lastPrinted>
  <dcterms:created xsi:type="dcterms:W3CDTF">2014-11-26T10:51:00Z</dcterms:created>
  <dcterms:modified xsi:type="dcterms:W3CDTF">2014-11-26T10:53:00Z</dcterms:modified>
</cp:coreProperties>
</file>